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24" w:rsidRDefault="003C3824" w:rsidP="004400CD">
      <w:pPr>
        <w:pStyle w:val="Heading"/>
        <w:spacing w:before="0" w:after="0"/>
        <w:rPr>
          <w:rFonts w:cs="Times New Roman"/>
          <w:b/>
          <w:bCs/>
          <w:sz w:val="24"/>
          <w:szCs w:val="24"/>
          <w:u w:val="single"/>
        </w:rPr>
      </w:pPr>
    </w:p>
    <w:p w:rsidR="003C3824" w:rsidRDefault="003C3824" w:rsidP="004400CD">
      <w:pPr>
        <w:pStyle w:val="BodyText"/>
      </w:pPr>
    </w:p>
    <w:p w:rsidR="003C3824" w:rsidRDefault="003C3824" w:rsidP="004400CD">
      <w:pPr>
        <w:pStyle w:val="BodyText"/>
        <w:rPr>
          <w:rFonts w:ascii="Arial" w:hAnsi="Arial" w:cs="Arial"/>
          <w:sz w:val="24"/>
          <w:szCs w:val="24"/>
        </w:rPr>
      </w:pPr>
    </w:p>
    <w:p w:rsidR="003C3824" w:rsidRPr="008A00D7" w:rsidRDefault="003C3824" w:rsidP="004400CD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  <w:lang w:val="pt-BR"/>
        </w:rPr>
        <w:t>ª Sessão Ordinária da 16ª Legislatura, realizada dia 19 de fevereiro de 2.013.</w:t>
      </w:r>
      <w:r w:rsidRPr="00AB635B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 xml:space="preserve">Contando com a presença dos nove (9) vereadores: </w:t>
      </w:r>
      <w:r>
        <w:rPr>
          <w:rFonts w:ascii="Arial" w:hAnsi="Arial" w:cs="Arial"/>
        </w:rPr>
        <w:t xml:space="preserve">Presidente – Adauto Aparecido da Cunha; 1º Vice-presidente – Paulo Sérgio Costa de Souza, 2º Vice-presidente – Vera Lúcia Bernardes, 1º Secretário – Sidinei Róbis de Oliveira 2ª Secretária - Vera Lúcia Siqueira dos Santos, Dilma de Fátima Barbosa Alves, Ledemilson Carlos de Morais, Jeferson Mattiolli e Wilson José de Carvalho. </w:t>
      </w:r>
      <w:r>
        <w:rPr>
          <w:rFonts w:ascii="Arial" w:hAnsi="Arial" w:cs="Arial"/>
          <w:b/>
          <w:bCs/>
        </w:rPr>
        <w:t>Havendo Quórum Regimental, o Senhor Presidente Adauto Aparecido da Cunha, abriu os Trabalhos Legislativos desta 1ª Sessão Ordinária da 16ª Legislatura</w:t>
      </w:r>
      <w:r>
        <w:rPr>
          <w:rFonts w:ascii="Arial" w:hAnsi="Arial" w:cs="Arial"/>
        </w:rPr>
        <w:t xml:space="preserve">, logo após o foi realizada </w:t>
      </w:r>
      <w:r>
        <w:rPr>
          <w:rFonts w:ascii="Arial" w:hAnsi="Arial" w:cs="Arial"/>
          <w:color w:val="auto"/>
        </w:rPr>
        <w:t>a leitura de um trecho da bíblia pelo Pastor Samuel, onde todos ouviram com muita atenção, comprovando-se muita fé e respeito.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Prosseguindo com os trabalhos o Senhor Presidente colocou em votação as atas </w:t>
      </w:r>
      <w:r w:rsidRPr="008A00D7">
        <w:rPr>
          <w:rFonts w:ascii="Arial" w:hAnsi="Arial" w:cs="Arial"/>
          <w:b/>
          <w:bCs/>
        </w:rPr>
        <w:t>das 1ª Sessão Extraordinária e da 2ª Sessão Extrao</w:t>
      </w:r>
      <w:r>
        <w:rPr>
          <w:rFonts w:ascii="Arial" w:hAnsi="Arial" w:cs="Arial"/>
          <w:b/>
          <w:bCs/>
        </w:rPr>
        <w:t>rdinária</w:t>
      </w:r>
      <w:r w:rsidRPr="008A00D7">
        <w:rPr>
          <w:rFonts w:ascii="Arial" w:hAnsi="Arial" w:cs="Arial"/>
          <w:b/>
          <w:bCs/>
        </w:rPr>
        <w:t xml:space="preserve"> realizadas respectivamente em 14 e 15 de janeiro de 2013</w:t>
      </w:r>
      <w:r>
        <w:rPr>
          <w:rFonts w:ascii="Arial" w:hAnsi="Arial" w:cs="Arial"/>
          <w:b/>
          <w:bCs/>
        </w:rPr>
        <w:t xml:space="preserve">; o Vereador Jeferson Mattioli </w:t>
      </w:r>
      <w:r w:rsidRPr="006632B5">
        <w:rPr>
          <w:rFonts w:ascii="Arial" w:hAnsi="Arial" w:cs="Arial"/>
        </w:rPr>
        <w:t>pediu a palavra e disse que não havia recebido as atas e solicitou cópias durante a sessão, as quais foram entregues</w:t>
      </w:r>
      <w:r>
        <w:rPr>
          <w:rFonts w:ascii="Arial" w:hAnsi="Arial" w:cs="Arial"/>
        </w:rPr>
        <w:t>. Depois disso, as mesmas foram aprovadas na íntegra e por unanimidade.</w:t>
      </w:r>
      <w:r w:rsidRPr="004C60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lightGray"/>
        </w:rPr>
        <w:t xml:space="preserve">Leitura das correspondências </w:t>
      </w:r>
      <w:r w:rsidRPr="007C3C9A">
        <w:rPr>
          <w:rFonts w:ascii="Arial" w:hAnsi="Arial" w:cs="Arial"/>
          <w:b/>
          <w:bCs/>
          <w:highlight w:val="lightGray"/>
        </w:rPr>
        <w:t>recebidas:</w:t>
      </w:r>
      <w:r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Ofício de nº. 042/2013 oriundo do Gabinete do senhor Prefeito Roberto Regazzo, </w:t>
      </w:r>
      <w:r w:rsidRPr="008A00D7">
        <w:rPr>
          <w:rFonts w:ascii="Arial" w:hAnsi="Arial" w:cs="Arial"/>
        </w:rPr>
        <w:t>encaminhando a esta Câmara Municipal o PARECER e DOCUMENTOS para a apuração de eventual IMPROBIDADE ADMISNITRATIVA praticada da gestão do ex Prefeito, senhor Luiz Carlos Peté dos Santos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Ofício de nº. 020/2013 oriundo da FHSMI – Fundação Hospitalar de Saúde Municipal de Ibaiti, </w:t>
      </w:r>
      <w:r w:rsidRPr="008A00D7">
        <w:rPr>
          <w:rFonts w:ascii="Arial" w:hAnsi="Arial" w:cs="Arial"/>
        </w:rPr>
        <w:t>informando, através de documentação, a esta Câmara Municipal a existência de DESPESAS relacionada à folha de pagamento deixada pela gestão anterior, sem o devido EMPENHO, LIQUIDAÇÃO, PAGAMENTO E COBERTURA FINANCEIRA</w:t>
      </w:r>
      <w:r>
        <w:rPr>
          <w:rFonts w:ascii="Arial" w:hAnsi="Arial" w:cs="Arial"/>
        </w:rPr>
        <w:t xml:space="preserve">. </w:t>
      </w:r>
      <w:r w:rsidRPr="008A00D7">
        <w:rPr>
          <w:rFonts w:ascii="Arial" w:hAnsi="Arial" w:cs="Arial"/>
          <w:b/>
          <w:bCs/>
        </w:rPr>
        <w:t xml:space="preserve">- Ofício de nº. 023/2013 oriundo da FHSMI – Fundação Hospitalar de Saúde Municipal de Ibaiti, </w:t>
      </w:r>
      <w:r w:rsidRPr="008A00D7">
        <w:rPr>
          <w:rFonts w:ascii="Arial" w:hAnsi="Arial" w:cs="Arial"/>
        </w:rPr>
        <w:t>informando, através de documentação, a esta Câmara Municipal a existência de DESPESAS relacionadas à profissionais contratados, deixada pela gestão anterior, sem o devido EMPENHO, LIQUIDAÇÃO, PAGAMENTO E COBERTURA FINANCEIRA.</w:t>
      </w:r>
      <w:r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Ofício de nº. 011/2013 oriundo da FHSMI – Fundação Hospitalar de Saúde Municipal de Ibaiti, </w:t>
      </w:r>
      <w:r w:rsidRPr="008A00D7">
        <w:rPr>
          <w:rFonts w:ascii="Arial" w:hAnsi="Arial" w:cs="Arial"/>
        </w:rPr>
        <w:t>informando, através de documentação, a esta Câmara Municipal a existência de DESPESAS relacionadas à prestação de serviços e aquisição de produtos deixada pela gestão anterior, sem o devido EMPENHO, LIQUIDAÇÃO, PAGAMENTO E COBERTURA FINANCEIRA.</w:t>
      </w:r>
      <w:r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Telegramas de números 009112 enviado pelo Ministério da Saúde Executiva – Fundo Nacional de Saúde </w:t>
      </w:r>
      <w:r w:rsidRPr="008A00D7">
        <w:rPr>
          <w:rFonts w:ascii="Arial" w:hAnsi="Arial" w:cs="Arial"/>
        </w:rPr>
        <w:t>Informando a liberação de recursos financeiros do Fundo Nacional de Saúde em cumprimento ao art. 1º da Lei nº. 9.452, de 20/03/1997.</w:t>
      </w:r>
      <w:r w:rsidRPr="008A00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>- Boletim informativo da FAEPI de nº. 1204.</w:t>
      </w:r>
      <w:r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>- Folders de Cursos Diversos.</w:t>
      </w:r>
      <w:r>
        <w:rPr>
          <w:rFonts w:ascii="Arial" w:hAnsi="Arial" w:cs="Arial"/>
          <w:b/>
          <w:bCs/>
        </w:rPr>
        <w:t xml:space="preserve"> </w:t>
      </w:r>
      <w:r w:rsidRPr="00521502">
        <w:rPr>
          <w:rFonts w:ascii="Arial" w:hAnsi="Arial" w:cs="Arial"/>
          <w:b/>
          <w:bCs/>
        </w:rPr>
        <w:t> </w:t>
      </w:r>
      <w:r w:rsidRPr="00521502">
        <w:rPr>
          <w:rFonts w:ascii="Arial" w:hAnsi="Arial" w:cs="Arial"/>
          <w:b/>
          <w:bCs/>
          <w:highlight w:val="lightGray"/>
          <w:u w:val="single"/>
        </w:rPr>
        <w:t>- Entrada dos seguintes Documentos deste Legislativo Municipal:</w:t>
      </w:r>
      <w:r w:rsidRPr="004C601B">
        <w:rPr>
          <w:rFonts w:ascii="Arial" w:hAnsi="Arial" w:cs="Arial"/>
          <w:b/>
          <w:bCs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01 de Autoria do Vereador Adauto Aparecido da Cunha:</w:t>
      </w:r>
      <w:r w:rsidRPr="008A00D7">
        <w:rPr>
          <w:rFonts w:ascii="Arial" w:hAnsi="Arial" w:cs="Arial"/>
        </w:rPr>
        <w:t xml:space="preserve"> o Vereador que esta subscreve, requer que após a tramitação regimental, seja encaminhada ao Excelentíssimo Senhor Prefeito como indicação, a tomada de providências legais para que seja feito o cumprimento bem como o estudo da Lei 551 de 2008, já para o segundo semestre, das escrituras para a população dos Bairros do 25, Bom Pastor, Vila Esperança, Barra Bonita e Santa Terezinha.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02 de Autoria do Vereador Adauto Aparecido da Cunha:</w:t>
      </w:r>
      <w:r w:rsidRPr="008A00D7">
        <w:rPr>
          <w:rFonts w:ascii="Arial" w:hAnsi="Arial" w:cs="Arial"/>
        </w:rPr>
        <w:t xml:space="preserve"> O Vereador que esta subscreve, requer que após a tramitação regimental, seja encaminhada ao Excelentíssimo Senhor Prefeito Municipal como indicação, a tomada de providências legais para que se faça uma reforma do Campo de Futebol bem como um calçamento na Rua da Escola, com lombada, ambos localizados no Bairro da Amorinha.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03 de Autoria do Vereador Paulo Sérgio Costa de Souza: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</w:rPr>
        <w:t>O Vereador que esta subscreve, requer que após a tramitação regimental, seja encaminhada ao Excelentíssimo Senhor Prefeito como indicação, a tomada de providências legais para o patrolamento e cascalhamento das estradas nos bairros: Fazenda Planalto, Assentamento Fazenda Santa Laura, Bairro do Areião e Laranjal.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04 de Autoria do Vereador Paulo Sérgio Costa de Souza:</w:t>
      </w:r>
      <w:r w:rsidRPr="008A00D7">
        <w:rPr>
          <w:rFonts w:ascii="Arial" w:hAnsi="Arial" w:cs="Arial"/>
        </w:rPr>
        <w:t xml:space="preserve"> O Vereador que esta subscreve, requer que após a tramitação regimental, seja encaminhada ao Excelentíssimo Senhor Prefeito como indicação, a tomada de providências legais para o manilhamento e águas pluviais da Rua Principal do Campinho.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05 de Autoria da Vereadora Vera Lúcia Siqueira dos Santos:</w:t>
      </w:r>
      <w:r w:rsidRPr="008A00D7">
        <w:rPr>
          <w:rFonts w:ascii="Arial" w:hAnsi="Arial" w:cs="Arial"/>
        </w:rPr>
        <w:t xml:space="preserve"> A Vereadora que esta subscreve, requer que após a tramitação regimental, seja encaminhada ao Excelentíssimo Senhor Prefeito como indicação, a tomada de providências legais para o patrolamento e cascalhamento das estradas nos bairros: Santo Reis, Banco da Terra, Bairro dos Leonardo (neste local, passando por dentro do Sítio Dona na Iraí, saindo no Vassoural), Choquinho, Santa Maria, Planalto, Vila Rural até o banco da Terra e Fazenda Velha.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06 de Autoria da Vereadora Vera Lúcia Siqueira dos Santos:</w:t>
      </w:r>
      <w:r w:rsidRPr="008A00D7">
        <w:rPr>
          <w:rFonts w:ascii="Arial" w:hAnsi="Arial" w:cs="Arial"/>
        </w:rPr>
        <w:t xml:space="preserve"> A Vereadora que esta subscreve, requer que após a tramitação regimental, seja encaminhada ao Excelentíssimo Senhor Prefeito como indicação, a tomada de providências legais para a tomada de providências legais para que seja feito o atendimento odontológico no Bairro do Vassoural.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Indicação de nº. 07 de Autoria do Vereador Sidinei Róbis de Oliveira: </w:t>
      </w:r>
      <w:r w:rsidRPr="008A00D7">
        <w:rPr>
          <w:rFonts w:ascii="Arial" w:hAnsi="Arial" w:cs="Arial"/>
        </w:rPr>
        <w:t>O Vereador que esta subscreve, requer que após a tramitação regimental, seja encaminhada ao Excelentíssimo Senhor Prefeito como indicação, a tomada de providências legais a para recuperação da represa localizada na Santa Laura.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Indicação de nº. 08 de Autoria do Vereador Sidinei Róbis de Oliveira: </w:t>
      </w:r>
      <w:r w:rsidRPr="008A00D7">
        <w:rPr>
          <w:rFonts w:ascii="Arial" w:hAnsi="Arial" w:cs="Arial"/>
        </w:rPr>
        <w:t>O Vereador que esta subscreve, requer que após a tramitação regimental, seja encaminhada ao Excelentíssimo Senhor Prefeito como indicação, a tomada de providências legais ampliação da Escola Municipal do Distrito do Euzébio de oliveira, com construção de uma sala para laboratório de informática, duas salas de aula e uma cozinha com refeitório.</w:t>
      </w:r>
    </w:p>
    <w:p w:rsidR="003C3824" w:rsidRPr="008A00D7" w:rsidRDefault="003C3824" w:rsidP="004400CD">
      <w:pPr>
        <w:rPr>
          <w:rFonts w:ascii="Arial" w:hAnsi="Arial" w:cs="Arial"/>
          <w:b/>
          <w:bCs/>
        </w:rPr>
      </w:pPr>
      <w:r w:rsidRPr="008A00D7">
        <w:rPr>
          <w:rFonts w:ascii="Arial" w:hAnsi="Arial" w:cs="Arial"/>
          <w:b/>
          <w:bCs/>
        </w:rPr>
        <w:t xml:space="preserve">- Indicação de nº. 09 de Autoria da Vereadora Dilma de Fátima Babosa Alves: </w:t>
      </w:r>
      <w:r w:rsidRPr="008A00D7">
        <w:rPr>
          <w:rFonts w:ascii="Arial" w:hAnsi="Arial" w:cs="Arial"/>
        </w:rPr>
        <w:t xml:space="preserve">A Vereadora que esta subscreve, requer que após a tramitação regimental, seja encaminhada ao Excelentíssimo Senhor Prefeito Municipal como indicação, a tomada de providências legais para que se inicie a transparência de todos os atos da Câmara através de divulgação no site </w:t>
      </w:r>
      <w:hyperlink r:id="rId6" w:history="1">
        <w:r w:rsidRPr="008A00D7">
          <w:rPr>
            <w:rStyle w:val="Hyperlink"/>
            <w:rFonts w:ascii="Arial" w:hAnsi="Arial" w:cs="Arial"/>
            <w:b/>
            <w:bCs/>
          </w:rPr>
          <w:t>www.camaraibaiti.com.br</w:t>
        </w:r>
      </w:hyperlink>
      <w:r w:rsidRPr="008A00D7">
        <w:rPr>
          <w:rFonts w:ascii="Arial" w:hAnsi="Arial" w:cs="Arial"/>
          <w:b/>
          <w:bCs/>
        </w:rPr>
        <w:t xml:space="preserve">, </w:t>
      </w:r>
      <w:r w:rsidRPr="008A00D7">
        <w:rPr>
          <w:rFonts w:ascii="Arial" w:hAnsi="Arial" w:cs="Arial"/>
        </w:rPr>
        <w:t>inclusive com todas as indicações dos Vereadores.</w:t>
      </w:r>
    </w:p>
    <w:p w:rsidR="003C3824" w:rsidRPr="00722660" w:rsidRDefault="003C3824" w:rsidP="004400CD">
      <w:pPr>
        <w:rPr>
          <w:rFonts w:ascii="Arial" w:hAnsi="Arial" w:cs="Arial"/>
          <w:u w:val="single"/>
          <w:lang w:val="pt-BR"/>
        </w:rPr>
      </w:pPr>
      <w:r w:rsidRPr="008A00D7">
        <w:rPr>
          <w:rFonts w:ascii="Arial" w:hAnsi="Arial" w:cs="Arial"/>
          <w:b/>
          <w:bCs/>
        </w:rPr>
        <w:t xml:space="preserve">- Indicação de nº. 10 de Autoria da Vereadora Dilma de Fátima Babosa Alves: </w:t>
      </w:r>
      <w:r w:rsidRPr="008A00D7">
        <w:rPr>
          <w:rFonts w:ascii="Arial" w:hAnsi="Arial" w:cs="Arial"/>
        </w:rPr>
        <w:t>A Vereadora que esta subscreve, requer que após a tramitação regimental, seja encaminhada ao Excelentíssimo Senhor Prefeito Municipal como indicação, a tomada de providências legais para que sejam determinados os locais exatos de paradas dos ônibus que circulam em nossa cidade e sejam feito as devidas coberturas para os mesmos.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>- Indicação de nº. 1</w:t>
      </w:r>
      <w:r>
        <w:rPr>
          <w:rFonts w:ascii="Arial" w:hAnsi="Arial" w:cs="Arial"/>
          <w:b/>
          <w:bCs/>
        </w:rPr>
        <w:t>1</w:t>
      </w:r>
      <w:r w:rsidRPr="008A00D7">
        <w:rPr>
          <w:rFonts w:ascii="Arial" w:hAnsi="Arial" w:cs="Arial"/>
          <w:b/>
          <w:bCs/>
        </w:rPr>
        <w:t xml:space="preserve"> de Autoria da Vereadora Vera </w:t>
      </w:r>
      <w:r>
        <w:rPr>
          <w:rFonts w:ascii="Arial" w:hAnsi="Arial" w:cs="Arial"/>
          <w:b/>
          <w:bCs/>
        </w:rPr>
        <w:t>Lúcia Bernardes</w:t>
      </w:r>
      <w:r w:rsidRPr="008A00D7">
        <w:rPr>
          <w:rFonts w:ascii="Arial" w:hAnsi="Arial" w:cs="Arial"/>
          <w:b/>
          <w:bCs/>
        </w:rPr>
        <w:t xml:space="preserve">: </w:t>
      </w:r>
      <w:r w:rsidRPr="008A00D7">
        <w:rPr>
          <w:rFonts w:ascii="Arial" w:hAnsi="Arial" w:cs="Arial"/>
        </w:rPr>
        <w:t>A Vereadora que esta subscreve, requer que após a tramitação regimental, seja encaminhada ao Excelentíssimo Senhor Prefeito Municipal como indicação, a tomada de providências legais</w:t>
      </w:r>
      <w:r w:rsidRPr="008A00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 </w:t>
      </w:r>
      <w:r w:rsidRPr="008A00D7">
        <w:rPr>
          <w:rFonts w:ascii="Arial" w:hAnsi="Arial" w:cs="Arial"/>
        </w:rPr>
        <w:t>pavimentação poliética numa extensão de todas as Ruas do Di</w:t>
      </w:r>
      <w:r>
        <w:rPr>
          <w:rFonts w:ascii="Arial" w:hAnsi="Arial" w:cs="Arial"/>
        </w:rPr>
        <w:t>strito de Vila Guay</w:t>
      </w:r>
      <w:r w:rsidRPr="008A00D7">
        <w:rPr>
          <w:rFonts w:ascii="Arial" w:hAnsi="Arial" w:cs="Arial"/>
        </w:rPr>
        <w:t>, toda a pavimentação com rede de esgoto, galerias de águas pluviais e meio fio, sendo a Rua Pedro Antonio Freire, entre a Rua Gov. Munhoz e Rua Ibaiti; Rua Conselheiro Mairinck, entre a Rua Tavares e Rua Paraná; Rua A – Casas Populares, entre a Rua Tavares e Rua Gov. Munhoz; Rua Monte Castelo, entre a Rua Paraná e Rua Japira; Rua Tomazina, entre a Rua Paraná e Rua Japira; Rua Patriarca, entre a Rua Paraná e Rua Japira; Rua Tavares, entre a Rua Conselheiro Mairinck e Rua Presidente Vargas; Rua Gov. Munhoz, entre a Rua Cons. Mairinck e Rua Monti Castelo; Rua Ibaiti, entre a Rua Pedro Antonio Freire e Rua Ibaiti; Rua Paraná, entre a Conselheiro Mairinck e Rua Paraná; Conjunto Jardim Primavera; Rua Santa Laura e Rua Japira.</w:t>
      </w:r>
      <w:r>
        <w:rPr>
          <w:rFonts w:ascii="Arial" w:hAnsi="Arial" w:cs="Arial"/>
        </w:rPr>
        <w:t xml:space="preserve"> </w:t>
      </w:r>
      <w:r w:rsidRPr="008A00D7">
        <w:rPr>
          <w:rFonts w:ascii="Arial" w:hAnsi="Arial" w:cs="Arial"/>
          <w:b/>
          <w:bCs/>
        </w:rPr>
        <w:t xml:space="preserve">- Indicação de nº. 12 de Autoria da Vereadora Vera Lúcia Bernardes: </w:t>
      </w:r>
      <w:r w:rsidRPr="008A00D7">
        <w:rPr>
          <w:rFonts w:ascii="Arial" w:hAnsi="Arial" w:cs="Arial"/>
        </w:rPr>
        <w:t xml:space="preserve">A Vereadora que esta subscreve, requer que após a tramitação regimental, seja encaminhada ao Excelentíssimo Senhor Prefeito Municipal como indicação, a tomada de providências legais para se viabilize a aquisição de uma área de terra, medindo dois alqueires, no Distrito de Vila Guay, Município de Ibaiti/PR, para a implantação de cinqüenta casas populares. </w:t>
      </w:r>
      <w:r w:rsidRPr="004C601B">
        <w:rPr>
          <w:rFonts w:ascii="Arial" w:hAnsi="Arial" w:cs="Arial"/>
          <w:b/>
          <w:bCs/>
          <w:highlight w:val="lightGray"/>
          <w:u w:val="single"/>
          <w:lang w:val="pt-BR"/>
        </w:rPr>
        <w:t>Entrando na Palavra Livre:</w:t>
      </w:r>
      <w:r w:rsidRPr="004400CD">
        <w:rPr>
          <w:rFonts w:ascii="Arial" w:hAnsi="Arial" w:cs="Arial"/>
          <w:b/>
          <w:bCs/>
          <w:lang w:val="pt-BR"/>
        </w:rPr>
        <w:t xml:space="preserve"> </w:t>
      </w:r>
      <w:r w:rsidRPr="00A2483A">
        <w:rPr>
          <w:rFonts w:ascii="Arial" w:hAnsi="Arial" w:cs="Arial"/>
          <w:b/>
          <w:bCs/>
          <w:lang w:val="pt-BR"/>
        </w:rPr>
        <w:t xml:space="preserve">Com a palavra Livre </w:t>
      </w:r>
      <w:r>
        <w:rPr>
          <w:rFonts w:ascii="Arial" w:hAnsi="Arial" w:cs="Arial"/>
          <w:b/>
          <w:bCs/>
          <w:lang w:val="pt-BR"/>
        </w:rPr>
        <w:t xml:space="preserve">a Vereadora Vera Lúcia Siqueira dos Santos </w:t>
      </w:r>
      <w:r>
        <w:rPr>
          <w:rFonts w:ascii="Arial" w:hAnsi="Arial" w:cs="Arial"/>
          <w:lang w:val="pt-BR"/>
        </w:rPr>
        <w:t xml:space="preserve">agradeceu e presença de todos na sessão, inclusive de seus familiares. Disse está muito feliz com o início do ano legislativo e que fará jus aos mais de 500 votos recebidos. Que seu posto de Vereadora será muito bem feito e sempre em prol da população Ibaitiense. </w:t>
      </w:r>
      <w:r w:rsidRPr="00A2483A">
        <w:rPr>
          <w:rFonts w:ascii="Arial" w:hAnsi="Arial" w:cs="Arial"/>
          <w:b/>
          <w:bCs/>
          <w:lang w:val="pt-BR"/>
        </w:rPr>
        <w:t xml:space="preserve">Com a palavra Livre </w:t>
      </w:r>
      <w:r>
        <w:rPr>
          <w:rFonts w:ascii="Arial" w:hAnsi="Arial" w:cs="Arial"/>
          <w:b/>
          <w:bCs/>
          <w:lang w:val="pt-BR"/>
        </w:rPr>
        <w:t xml:space="preserve">a Vereadora Dilma de Fátima Barbosa Alves </w:t>
      </w:r>
      <w:r>
        <w:rPr>
          <w:rFonts w:ascii="Arial" w:hAnsi="Arial" w:cs="Arial"/>
          <w:lang w:val="pt-BR"/>
        </w:rPr>
        <w:t xml:space="preserve">também agradeceu a participação de todos os presentes e desejou que este ano legislativo de 2013 seja um ano abençoado para esta Casa de Leis. </w:t>
      </w:r>
      <w:r w:rsidRPr="00A2483A">
        <w:rPr>
          <w:rFonts w:ascii="Arial" w:hAnsi="Arial" w:cs="Arial"/>
          <w:b/>
          <w:bCs/>
          <w:lang w:val="pt-BR"/>
        </w:rPr>
        <w:t xml:space="preserve">Com a palavra Livre </w:t>
      </w:r>
      <w:r>
        <w:rPr>
          <w:rFonts w:ascii="Arial" w:hAnsi="Arial" w:cs="Arial"/>
          <w:b/>
          <w:bCs/>
          <w:lang w:val="pt-BR"/>
        </w:rPr>
        <w:t xml:space="preserve">o Vereador Paulo Sérgio Costa de Souza </w:t>
      </w:r>
      <w:r>
        <w:rPr>
          <w:rFonts w:ascii="Arial" w:hAnsi="Arial" w:cs="Arial"/>
          <w:lang w:val="pt-BR"/>
        </w:rPr>
        <w:t>agradeceu a presença de todos e salientou que perto das redondezas do Aeroporto do Campinhos, Distrito de Ibaiti, está havendo um desmatamento e não se sabe se o mesmo foi autorizado pelo IAP. Logo, pediu para que esta Casa enviasse um ofício a Secretaria de Agricultura desse Município solicitando explicações sobre este caso. Sabe-se que o local aproximado do ocorrido é no Sítio do Paulo Medeiros comprado recentemente pela família Guarnieri.</w:t>
      </w:r>
      <w:r w:rsidRPr="00C968CB">
        <w:rPr>
          <w:rFonts w:ascii="Arial" w:hAnsi="Arial" w:cs="Arial"/>
          <w:b/>
          <w:bCs/>
          <w:lang w:val="pt-BR"/>
        </w:rPr>
        <w:t xml:space="preserve"> </w:t>
      </w:r>
      <w:r w:rsidRPr="00A2483A">
        <w:rPr>
          <w:rFonts w:ascii="Arial" w:hAnsi="Arial" w:cs="Arial"/>
          <w:b/>
          <w:bCs/>
          <w:lang w:val="pt-BR"/>
        </w:rPr>
        <w:t xml:space="preserve">Com a palavra Livre </w:t>
      </w:r>
      <w:r>
        <w:rPr>
          <w:rFonts w:ascii="Arial" w:hAnsi="Arial" w:cs="Arial"/>
          <w:b/>
          <w:bCs/>
          <w:lang w:val="pt-BR"/>
        </w:rPr>
        <w:t xml:space="preserve">o Vereador Sidinei Róbis de Oliveira </w:t>
      </w:r>
      <w:r>
        <w:rPr>
          <w:rFonts w:ascii="Arial" w:hAnsi="Arial" w:cs="Arial"/>
          <w:lang w:val="pt-BR"/>
        </w:rPr>
        <w:t xml:space="preserve">disse que estava muito satisfeito com a nova Casa Legislativa e desejou votos de que esse ano seja um ano próspero de grandes trabalhos em prol da comunidade Ibaitiense. </w:t>
      </w:r>
      <w:r w:rsidRPr="00722660">
        <w:rPr>
          <w:rFonts w:ascii="Arial" w:hAnsi="Arial" w:cs="Arial"/>
          <w:b/>
          <w:bCs/>
          <w:lang w:val="pt-BR"/>
        </w:rPr>
        <w:t xml:space="preserve">Com a seção da palavra a Vereadora Vera Lúcia Bernardes </w:t>
      </w:r>
      <w:r>
        <w:rPr>
          <w:rFonts w:ascii="Arial" w:hAnsi="Arial" w:cs="Arial"/>
          <w:lang w:val="pt-BR"/>
        </w:rPr>
        <w:t>disse que está muito contente com o retorno do período de recesso legislativo e pediu que Deus abençoe a todos que aqui trabalham e visitam. Que este ano sena um ano de muito empenho e conquistas para todos os Munícipes Ibaitienses.</w:t>
      </w:r>
      <w:r w:rsidRPr="00722660">
        <w:rPr>
          <w:rFonts w:ascii="Arial" w:hAnsi="Arial" w:cs="Arial"/>
          <w:lang w:val="pt-BR"/>
        </w:rPr>
        <w:t xml:space="preserve"> </w:t>
      </w:r>
      <w:r w:rsidRPr="00722660">
        <w:rPr>
          <w:rFonts w:ascii="Arial" w:hAnsi="Arial" w:cs="Arial"/>
          <w:b/>
          <w:bCs/>
          <w:highlight w:val="lightGray"/>
          <w:u w:val="single"/>
          <w:lang w:val="pt-BR"/>
        </w:rPr>
        <w:t>Na ausência de requerimentos a serem votados, não aconteceu nesta sessão à ent</w:t>
      </w:r>
      <w:r>
        <w:rPr>
          <w:rFonts w:ascii="Arial" w:hAnsi="Arial" w:cs="Arial"/>
          <w:b/>
          <w:bCs/>
          <w:highlight w:val="lightGray"/>
          <w:u w:val="single"/>
          <w:lang w:val="pt-BR"/>
        </w:rPr>
        <w:t>r</w:t>
      </w:r>
      <w:r w:rsidRPr="00722660">
        <w:rPr>
          <w:rFonts w:ascii="Arial" w:hAnsi="Arial" w:cs="Arial"/>
          <w:b/>
          <w:bCs/>
          <w:highlight w:val="lightGray"/>
          <w:u w:val="single"/>
          <w:lang w:val="pt-BR"/>
        </w:rPr>
        <w:t xml:space="preserve">ada da Ordem do dia </w:t>
      </w:r>
      <w:r>
        <w:rPr>
          <w:rFonts w:ascii="Arial" w:hAnsi="Arial" w:cs="Arial"/>
        </w:rPr>
        <w:t xml:space="preserve">Nada mais havendo a se tratar, o Senhor Presidente agradeceu a presença de todos; </w:t>
      </w:r>
      <w:r>
        <w:rPr>
          <w:rFonts w:ascii="Arial" w:hAnsi="Arial" w:cs="Arial"/>
          <w:b/>
          <w:bCs/>
        </w:rPr>
        <w:t xml:space="preserve">convocando-os para a próxima Sessão Ordinária a ser realizada 26 de fevereiro de 2013, </w:t>
      </w:r>
      <w:r>
        <w:rPr>
          <w:rFonts w:ascii="Arial" w:hAnsi="Arial" w:cs="Arial"/>
        </w:rPr>
        <w:t xml:space="preserve">a hora e local regimental. </w:t>
      </w:r>
      <w:r>
        <w:rPr>
          <w:rFonts w:ascii="Arial" w:hAnsi="Arial" w:cs="Arial"/>
          <w:b/>
          <w:bCs/>
        </w:rPr>
        <w:t xml:space="preserve">Encerrando em seguida, esta 1ª Sessão Ordinária da 16ª Legislatura, </w:t>
      </w:r>
      <w:r>
        <w:rPr>
          <w:rFonts w:ascii="Arial" w:hAnsi="Arial" w:cs="Arial"/>
        </w:rPr>
        <w:t>do qual para constar, eu Rafaela Dutra Neves da Silva, lavrei a presente ata que após de ser lida e votada, será assinada pelo Presidente e pelo Secretário da Mesa Diretiva.</w:t>
      </w:r>
    </w:p>
    <w:p w:rsidR="003C3824" w:rsidRDefault="003C3824"/>
    <w:sectPr w:rsidR="003C3824" w:rsidSect="0017332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24" w:rsidRDefault="003C3824" w:rsidP="0017332C">
      <w:r>
        <w:separator/>
      </w:r>
    </w:p>
  </w:endnote>
  <w:endnote w:type="continuationSeparator" w:id="1">
    <w:p w:rsidR="003C3824" w:rsidRDefault="003C3824" w:rsidP="0017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24" w:rsidRDefault="003C3824" w:rsidP="004B1CE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3824" w:rsidRDefault="003C3824" w:rsidP="006E5A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24" w:rsidRDefault="003C3824" w:rsidP="0017332C">
      <w:r>
        <w:separator/>
      </w:r>
    </w:p>
  </w:footnote>
  <w:footnote w:type="continuationSeparator" w:id="1">
    <w:p w:rsidR="003C3824" w:rsidRDefault="003C3824" w:rsidP="00173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35C"/>
    <w:rsid w:val="00027757"/>
    <w:rsid w:val="0017332C"/>
    <w:rsid w:val="00173E20"/>
    <w:rsid w:val="001B2BBF"/>
    <w:rsid w:val="00252506"/>
    <w:rsid w:val="002568A9"/>
    <w:rsid w:val="00291702"/>
    <w:rsid w:val="003700E9"/>
    <w:rsid w:val="003C3824"/>
    <w:rsid w:val="0043077D"/>
    <w:rsid w:val="004400CD"/>
    <w:rsid w:val="004542A4"/>
    <w:rsid w:val="00455DE7"/>
    <w:rsid w:val="00464874"/>
    <w:rsid w:val="004B1CE0"/>
    <w:rsid w:val="004C601B"/>
    <w:rsid w:val="004D03B1"/>
    <w:rsid w:val="00521502"/>
    <w:rsid w:val="00574F15"/>
    <w:rsid w:val="005879BE"/>
    <w:rsid w:val="005A1F5E"/>
    <w:rsid w:val="006632B5"/>
    <w:rsid w:val="006C66FD"/>
    <w:rsid w:val="006E5A20"/>
    <w:rsid w:val="00722660"/>
    <w:rsid w:val="007357E5"/>
    <w:rsid w:val="007C0A35"/>
    <w:rsid w:val="007C3C9A"/>
    <w:rsid w:val="008123D6"/>
    <w:rsid w:val="00833CA2"/>
    <w:rsid w:val="008A00D7"/>
    <w:rsid w:val="008B147B"/>
    <w:rsid w:val="0091175A"/>
    <w:rsid w:val="009429E4"/>
    <w:rsid w:val="009C635C"/>
    <w:rsid w:val="009D1EBA"/>
    <w:rsid w:val="009E2E68"/>
    <w:rsid w:val="00A2483A"/>
    <w:rsid w:val="00A2578D"/>
    <w:rsid w:val="00A3335A"/>
    <w:rsid w:val="00A33B24"/>
    <w:rsid w:val="00AB635B"/>
    <w:rsid w:val="00B26A06"/>
    <w:rsid w:val="00B667E0"/>
    <w:rsid w:val="00BA6784"/>
    <w:rsid w:val="00BC123C"/>
    <w:rsid w:val="00C35972"/>
    <w:rsid w:val="00C630EC"/>
    <w:rsid w:val="00C91D79"/>
    <w:rsid w:val="00C968CB"/>
    <w:rsid w:val="00D255C3"/>
    <w:rsid w:val="00D44ABF"/>
    <w:rsid w:val="00D82342"/>
    <w:rsid w:val="00E10BAE"/>
    <w:rsid w:val="00EE36E8"/>
    <w:rsid w:val="00F9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5C"/>
    <w:pPr>
      <w:widowControl w:val="0"/>
      <w:suppressAutoHyphens/>
      <w:overflowPunct w:val="0"/>
      <w:autoSpaceDE w:val="0"/>
      <w:autoSpaceDN w:val="0"/>
      <w:adjustRightInd w:val="0"/>
      <w:jc w:val="both"/>
    </w:pPr>
    <w:rPr>
      <w:rFonts w:ascii="Times New Roman" w:eastAsia="SimSun" w:hAnsi="Times New Roman"/>
      <w:color w:val="000000"/>
      <w:sz w:val="24"/>
      <w:szCs w:val="24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C635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635C"/>
    <w:rPr>
      <w:rFonts w:ascii="Times New Roman" w:eastAsia="SimSun" w:hAnsi="Times New Roman" w:cs="Times New Roman"/>
      <w:color w:val="000000"/>
      <w:sz w:val="20"/>
      <w:szCs w:val="20"/>
      <w:lang w:val="pt-PT" w:eastAsia="pt-BR"/>
    </w:rPr>
  </w:style>
  <w:style w:type="paragraph" w:customStyle="1" w:styleId="Heading">
    <w:name w:val="Heading"/>
    <w:basedOn w:val="Normal"/>
    <w:next w:val="BodyText"/>
    <w:uiPriority w:val="99"/>
    <w:rsid w:val="009C635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rsid w:val="009C635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635C"/>
    <w:rPr>
      <w:rFonts w:ascii="Times New Roman" w:eastAsia="SimSun" w:hAnsi="Times New Roman" w:cs="Times New Roman"/>
      <w:color w:val="000000"/>
      <w:sz w:val="20"/>
      <w:szCs w:val="20"/>
      <w:lang w:val="pt-PT" w:eastAsia="pt-BR"/>
    </w:rPr>
  </w:style>
  <w:style w:type="character" w:styleId="PageNumber">
    <w:name w:val="page number"/>
    <w:basedOn w:val="DefaultParagraphFont"/>
    <w:uiPriority w:val="99"/>
    <w:rsid w:val="009C635C"/>
  </w:style>
  <w:style w:type="character" w:styleId="Hyperlink">
    <w:name w:val="Hyperlink"/>
    <w:basedOn w:val="DefaultParagraphFont"/>
    <w:uiPriority w:val="99"/>
    <w:rsid w:val="00440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ibait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3</Pages>
  <Words>1633</Words>
  <Characters>8824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118ª Sessão Ordinária da 15ª Legislatura, realizada dia 05 de junho de 2</dc:title>
  <dc:subject/>
  <dc:creator>carlos</dc:creator>
  <cp:keywords/>
  <dc:description/>
  <cp:lastModifiedBy>CamaraM.ibt</cp:lastModifiedBy>
  <cp:revision>11</cp:revision>
  <dcterms:created xsi:type="dcterms:W3CDTF">2013-02-25T12:36:00Z</dcterms:created>
  <dcterms:modified xsi:type="dcterms:W3CDTF">2013-03-01T12:42:00Z</dcterms:modified>
</cp:coreProperties>
</file>